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58E0" w14:textId="322A6C8C" w:rsidR="006259D5" w:rsidRDefault="007B5D64" w:rsidP="00FD0ABE">
      <w:pPr>
        <w:ind w:firstLineChars="400" w:firstLine="1440"/>
        <w:rPr>
          <w:sz w:val="36"/>
        </w:rPr>
      </w:pPr>
      <w:r>
        <w:rPr>
          <w:rFonts w:hint="eastAsia"/>
          <w:sz w:val="36"/>
        </w:rPr>
        <w:t>令和</w:t>
      </w:r>
      <w:r w:rsidR="007C1EDB">
        <w:rPr>
          <w:rFonts w:hint="eastAsia"/>
          <w:sz w:val="36"/>
        </w:rPr>
        <w:t>７</w:t>
      </w:r>
      <w:r>
        <w:rPr>
          <w:rFonts w:hint="eastAsia"/>
          <w:sz w:val="36"/>
        </w:rPr>
        <w:t>年度</w:t>
      </w:r>
      <w:r w:rsidR="009D6E56">
        <w:rPr>
          <w:rFonts w:hint="eastAsia"/>
          <w:sz w:val="36"/>
        </w:rPr>
        <w:t xml:space="preserve">　</w:t>
      </w:r>
      <w:r w:rsidR="006259D5">
        <w:rPr>
          <w:rFonts w:hint="eastAsia"/>
          <w:sz w:val="36"/>
        </w:rPr>
        <w:t>東栄フェスティバル</w:t>
      </w:r>
      <w:r>
        <w:rPr>
          <w:rFonts w:hint="eastAsia"/>
          <w:sz w:val="36"/>
        </w:rPr>
        <w:t>出</w:t>
      </w:r>
      <w:r w:rsidR="00C21F4F">
        <w:rPr>
          <w:rFonts w:hint="eastAsia"/>
          <w:sz w:val="36"/>
        </w:rPr>
        <w:t>店</w:t>
      </w:r>
      <w:r w:rsidR="006259D5">
        <w:rPr>
          <w:rFonts w:hint="eastAsia"/>
          <w:sz w:val="36"/>
        </w:rPr>
        <w:t>申込書</w:t>
      </w:r>
    </w:p>
    <w:p w14:paraId="013A9352" w14:textId="62C59D58" w:rsidR="00F56EA5" w:rsidRDefault="00F56EA5" w:rsidP="006524E2">
      <w:pPr>
        <w:pStyle w:val="a3"/>
        <w:ind w:right="960" w:firstLineChars="2600" w:firstLine="6240"/>
      </w:pPr>
      <w:r>
        <w:rPr>
          <w:rFonts w:hint="eastAsia"/>
        </w:rPr>
        <w:t>令和</w:t>
      </w:r>
      <w:r w:rsidR="007C1EDB">
        <w:rPr>
          <w:rFonts w:hint="eastAsia"/>
        </w:rPr>
        <w:t>７</w:t>
      </w:r>
      <w:r w:rsidR="00727FC8">
        <w:rPr>
          <w:rFonts w:hint="eastAsia"/>
        </w:rPr>
        <w:t>年</w:t>
      </w:r>
      <w:r w:rsidR="00727FC8">
        <w:rPr>
          <w:rFonts w:hint="eastAsia"/>
        </w:rPr>
        <w:t xml:space="preserve"> </w:t>
      </w:r>
      <w:r w:rsidR="00407EC3">
        <w:rPr>
          <w:rFonts w:hint="eastAsia"/>
        </w:rPr>
        <w:t xml:space="preserve">　</w:t>
      </w:r>
      <w:r w:rsidR="00727FC8">
        <w:rPr>
          <w:rFonts w:hint="eastAsia"/>
        </w:rPr>
        <w:t xml:space="preserve"> </w:t>
      </w:r>
      <w:r w:rsidR="006259D5">
        <w:rPr>
          <w:rFonts w:hint="eastAsia"/>
        </w:rPr>
        <w:t>月　　日</w:t>
      </w:r>
    </w:p>
    <w:p w14:paraId="3F3273B3" w14:textId="58EA98CE" w:rsidR="006259D5" w:rsidRDefault="003845E3" w:rsidP="00EB57DF">
      <w:pPr>
        <w:ind w:firstLineChars="200" w:firstLine="480"/>
        <w:rPr>
          <w:sz w:val="24"/>
        </w:rPr>
      </w:pPr>
      <w:r w:rsidRPr="003845E3">
        <w:rPr>
          <w:rFonts w:hint="eastAsia"/>
          <w:sz w:val="24"/>
          <w:szCs w:val="24"/>
        </w:rPr>
        <w:t>東栄町</w:t>
      </w:r>
      <w:r w:rsidR="00EB57DF">
        <w:rPr>
          <w:rFonts w:asciiTheme="minorEastAsia" w:eastAsiaTheme="minorEastAsia" w:hAnsiTheme="minorEastAsia" w:hint="eastAsia"/>
          <w:sz w:val="24"/>
          <w:szCs w:val="24"/>
        </w:rPr>
        <w:t>経済</w:t>
      </w:r>
      <w:r w:rsidR="002454DF" w:rsidRPr="003845E3">
        <w:rPr>
          <w:rFonts w:asciiTheme="minorEastAsia" w:eastAsiaTheme="minorEastAsia" w:hAnsiTheme="minorEastAsia" w:hint="eastAsia"/>
          <w:sz w:val="24"/>
          <w:szCs w:val="24"/>
        </w:rPr>
        <w:t xml:space="preserve">課長　</w:t>
      </w:r>
      <w:r w:rsidR="006259D5">
        <w:rPr>
          <w:rFonts w:hint="eastAsia"/>
          <w:sz w:val="24"/>
        </w:rPr>
        <w:t xml:space="preserve">　殿</w:t>
      </w:r>
    </w:p>
    <w:p w14:paraId="136A0402" w14:textId="020375EF" w:rsidR="00DC00D8" w:rsidRDefault="006259D5" w:rsidP="006259D5">
      <w:pPr>
        <w:pStyle w:val="a3"/>
        <w:spacing w:line="360" w:lineRule="auto"/>
        <w:rPr>
          <w:sz w:val="22"/>
          <w:szCs w:val="22"/>
        </w:rPr>
      </w:pPr>
      <w:r w:rsidRPr="007B4558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="00DC00D8">
        <w:rPr>
          <w:rFonts w:hint="eastAsia"/>
          <w:sz w:val="22"/>
          <w:szCs w:val="22"/>
        </w:rPr>
        <w:t xml:space="preserve">　　　　　　　　　〒</w:t>
      </w:r>
    </w:p>
    <w:p w14:paraId="0D8D7BBD" w14:textId="77460952" w:rsidR="006259D5" w:rsidRPr="00DB56AA" w:rsidRDefault="006259D5" w:rsidP="00DC00D8">
      <w:pPr>
        <w:pStyle w:val="a3"/>
        <w:spacing w:line="360" w:lineRule="auto"/>
        <w:ind w:firstLineChars="1482" w:firstLine="326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</w:t>
      </w:r>
      <w:r w:rsidRPr="007C1EDB">
        <w:rPr>
          <w:rFonts w:hint="eastAsia"/>
          <w:spacing w:val="660"/>
          <w:kern w:val="0"/>
          <w:sz w:val="22"/>
          <w:szCs w:val="22"/>
          <w:fitText w:val="1760" w:id="-701269247"/>
        </w:rPr>
        <w:t>住</w:t>
      </w:r>
      <w:r w:rsidRPr="007C1EDB">
        <w:rPr>
          <w:rFonts w:hint="eastAsia"/>
          <w:kern w:val="0"/>
          <w:sz w:val="22"/>
          <w:szCs w:val="22"/>
          <w:fitText w:val="1760" w:id="-701269247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  <w:r w:rsidR="0042533C">
        <w:rPr>
          <w:rFonts w:hint="eastAsia"/>
          <w:kern w:val="0"/>
          <w:sz w:val="22"/>
          <w:szCs w:val="22"/>
          <w:u w:val="dotted"/>
        </w:rPr>
        <w:t xml:space="preserve">　　　</w:t>
      </w:r>
      <w:r w:rsidR="007C1EDB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</w:rPr>
        <w:t xml:space="preserve">　　　　　　　　</w:t>
      </w:r>
      <w:r w:rsidR="00DC00D8">
        <w:rPr>
          <w:rFonts w:hint="eastAsia"/>
          <w:kern w:val="0"/>
          <w:sz w:val="22"/>
          <w:szCs w:val="22"/>
          <w:u w:val="dotted"/>
        </w:rPr>
        <w:t xml:space="preserve">　　</w:t>
      </w:r>
      <w:r>
        <w:rPr>
          <w:rFonts w:hint="eastAsia"/>
          <w:kern w:val="0"/>
          <w:sz w:val="22"/>
          <w:szCs w:val="22"/>
          <w:u w:val="dotted"/>
        </w:rPr>
        <w:t xml:space="preserve">　　　　　</w:t>
      </w:r>
    </w:p>
    <w:p w14:paraId="07D0BB35" w14:textId="54E08374" w:rsidR="006259D5" w:rsidRPr="007B4558" w:rsidRDefault="006259D5" w:rsidP="006259D5">
      <w:pPr>
        <w:spacing w:line="360" w:lineRule="auto"/>
        <w:rPr>
          <w:sz w:val="22"/>
          <w:szCs w:val="22"/>
        </w:rPr>
      </w:pPr>
      <w:r w:rsidRPr="007B4558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="007C1EDB" w:rsidRPr="007C1EDB">
        <w:rPr>
          <w:rFonts w:hint="eastAsia"/>
          <w:kern w:val="0"/>
          <w:sz w:val="22"/>
          <w:szCs w:val="22"/>
          <w:fitText w:val="1760" w:id="-701269248"/>
        </w:rPr>
        <w:t>店舗・</w:t>
      </w:r>
      <w:r w:rsidRPr="007C1EDB">
        <w:rPr>
          <w:rFonts w:hint="eastAsia"/>
          <w:kern w:val="0"/>
          <w:sz w:val="22"/>
          <w:szCs w:val="22"/>
          <w:fitText w:val="1760" w:id="-701269248"/>
        </w:rPr>
        <w:t>団体</w:t>
      </w:r>
      <w:r w:rsidR="007C1EDB" w:rsidRPr="007C1EDB">
        <w:rPr>
          <w:rFonts w:hint="eastAsia"/>
          <w:kern w:val="0"/>
          <w:sz w:val="22"/>
          <w:szCs w:val="22"/>
          <w:fitText w:val="1760" w:id="-701269248"/>
        </w:rPr>
        <w:t>等名称</w:t>
      </w:r>
      <w:r>
        <w:rPr>
          <w:rFonts w:hint="eastAsia"/>
          <w:kern w:val="0"/>
          <w:sz w:val="22"/>
          <w:szCs w:val="22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</w:t>
      </w:r>
      <w:r w:rsidR="00DC00D8">
        <w:rPr>
          <w:rFonts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　　　　　　</w:t>
      </w:r>
      <w:r>
        <w:rPr>
          <w:rFonts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</w:t>
      </w:r>
      <w:r w:rsidR="00DC00D8">
        <w:rPr>
          <w:rFonts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　</w:t>
      </w:r>
      <w:r>
        <w:rPr>
          <w:rFonts w:hint="eastAsia"/>
          <w:kern w:val="0"/>
          <w:sz w:val="22"/>
          <w:szCs w:val="22"/>
          <w:u w:val="dotted"/>
        </w:rPr>
        <w:t xml:space="preserve">　　</w:t>
      </w:r>
    </w:p>
    <w:p w14:paraId="6DAAA6E9" w14:textId="441FCBF0" w:rsidR="006259D5" w:rsidRPr="007B4558" w:rsidRDefault="006259D5" w:rsidP="006259D5">
      <w:pPr>
        <w:spacing w:line="360" w:lineRule="auto"/>
        <w:rPr>
          <w:rFonts w:ascii="ＭＳ 明朝" w:hAnsi="ＭＳ 明朝"/>
          <w:sz w:val="22"/>
          <w:szCs w:val="22"/>
        </w:rPr>
      </w:pPr>
      <w:r w:rsidRPr="007B4558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7C1EDB">
        <w:rPr>
          <w:rFonts w:ascii="ＭＳ 明朝" w:hAnsi="ＭＳ 明朝" w:hint="eastAsia"/>
          <w:w w:val="88"/>
          <w:kern w:val="0"/>
          <w:sz w:val="22"/>
          <w:szCs w:val="22"/>
          <w:fitText w:val="1761" w:id="-701269246"/>
        </w:rPr>
        <w:t xml:space="preserve">代　表　者　氏　</w:t>
      </w:r>
      <w:r w:rsidRPr="007C1EDB">
        <w:rPr>
          <w:rFonts w:ascii="ＭＳ 明朝" w:hAnsi="ＭＳ 明朝" w:hint="eastAsia"/>
          <w:spacing w:val="14"/>
          <w:w w:val="88"/>
          <w:kern w:val="0"/>
          <w:sz w:val="22"/>
          <w:szCs w:val="22"/>
          <w:fitText w:val="1761" w:id="-701269246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DB56AA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="00DC00D8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</w:t>
      </w:r>
      <w:r w:rsidR="00DC00D8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</w:p>
    <w:p w14:paraId="46D21D7F" w14:textId="12DF8504" w:rsidR="006259D5" w:rsidRDefault="006259D5" w:rsidP="006259D5">
      <w:pPr>
        <w:spacing w:line="360" w:lineRule="auto"/>
        <w:rPr>
          <w:sz w:val="24"/>
        </w:rPr>
      </w:pPr>
      <w:r w:rsidRPr="007B4558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7C1EDB">
        <w:rPr>
          <w:rFonts w:hint="eastAsia"/>
          <w:spacing w:val="18"/>
          <w:kern w:val="0"/>
          <w:sz w:val="22"/>
          <w:szCs w:val="22"/>
          <w:fitText w:val="1760" w:id="-701269245"/>
        </w:rPr>
        <w:t>連絡先電話番</w:t>
      </w:r>
      <w:r w:rsidRPr="007C1EDB">
        <w:rPr>
          <w:rFonts w:hint="eastAsia"/>
          <w:spacing w:val="2"/>
          <w:kern w:val="0"/>
          <w:sz w:val="22"/>
          <w:szCs w:val="22"/>
          <w:fitText w:val="1760" w:id="-701269245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</w:t>
      </w:r>
      <w:r w:rsidR="00DC00D8">
        <w:rPr>
          <w:rFonts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　　　　　　　　</w:t>
      </w:r>
      <w:r w:rsidR="00DC00D8">
        <w:rPr>
          <w:rFonts w:hint="eastAsia"/>
          <w:kern w:val="0"/>
          <w:sz w:val="22"/>
          <w:szCs w:val="22"/>
          <w:u w:val="dotted"/>
        </w:rPr>
        <w:t xml:space="preserve">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</w:rPr>
        <w:t xml:space="preserve">　　</w:t>
      </w:r>
      <w:r w:rsidRPr="00DB56AA">
        <w:rPr>
          <w:rFonts w:hint="eastAsia"/>
          <w:kern w:val="0"/>
          <w:sz w:val="22"/>
          <w:szCs w:val="22"/>
          <w:u w:val="dotted"/>
        </w:rPr>
        <w:t xml:space="preserve">　　</w:t>
      </w:r>
    </w:p>
    <w:p w14:paraId="116329E8" w14:textId="0222DDF9" w:rsidR="006259D5" w:rsidRPr="009A6686" w:rsidRDefault="006259D5" w:rsidP="009A6686">
      <w:pPr>
        <w:jc w:val="center"/>
        <w:rPr>
          <w:sz w:val="28"/>
          <w:szCs w:val="28"/>
        </w:rPr>
      </w:pPr>
      <w:r w:rsidRPr="00CD3EBF">
        <w:rPr>
          <w:rFonts w:hint="eastAsia"/>
          <w:sz w:val="28"/>
          <w:szCs w:val="28"/>
        </w:rPr>
        <w:t>下記のとおり東栄フェスティバル</w:t>
      </w:r>
      <w:r w:rsidR="007B5D64">
        <w:rPr>
          <w:rFonts w:hint="eastAsia"/>
          <w:sz w:val="28"/>
          <w:szCs w:val="28"/>
        </w:rPr>
        <w:t>の</w:t>
      </w:r>
      <w:r w:rsidR="00EB57DF">
        <w:rPr>
          <w:rFonts w:hint="eastAsia"/>
          <w:sz w:val="28"/>
          <w:szCs w:val="28"/>
        </w:rPr>
        <w:t>出店</w:t>
      </w:r>
      <w:r w:rsidR="007B5D64">
        <w:rPr>
          <w:rFonts w:hint="eastAsia"/>
          <w:sz w:val="28"/>
          <w:szCs w:val="28"/>
        </w:rPr>
        <w:t>申込をします。</w:t>
      </w:r>
    </w:p>
    <w:tbl>
      <w:tblPr>
        <w:tblW w:w="81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3686"/>
        <w:gridCol w:w="709"/>
      </w:tblGrid>
      <w:tr w:rsidR="007C1EDB" w:rsidRPr="00166393" w14:paraId="3D86102C" w14:textId="77777777" w:rsidTr="007C1EDB">
        <w:trPr>
          <w:cantSplit/>
          <w:trHeight w:val="529"/>
        </w:trPr>
        <w:tc>
          <w:tcPr>
            <w:tcW w:w="3760" w:type="dxa"/>
            <w:vMerge w:val="restart"/>
            <w:vAlign w:val="center"/>
          </w:tcPr>
          <w:p w14:paraId="30744DD4" w14:textId="6B2FA5F4" w:rsidR="007C1EDB" w:rsidRDefault="007C1EDB" w:rsidP="007C1EDB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出店希望ブース</w:t>
            </w:r>
          </w:p>
          <w:p w14:paraId="6D7E72F2" w14:textId="5A2CC721" w:rsidR="007C1EDB" w:rsidRPr="007C1EDB" w:rsidRDefault="007C1EDB" w:rsidP="007C1EDB">
            <w:pPr>
              <w:ind w:leftChars="86" w:left="361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（どれか１つに〇を記入してください）</w:t>
            </w:r>
          </w:p>
        </w:tc>
        <w:tc>
          <w:tcPr>
            <w:tcW w:w="3686" w:type="dxa"/>
            <w:vAlign w:val="center"/>
          </w:tcPr>
          <w:p w14:paraId="3C487FC5" w14:textId="7D9C1E1E" w:rsidR="007C1EDB" w:rsidRPr="006B43BE" w:rsidRDefault="007C1EDB" w:rsidP="007C1EDB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18"/>
              </w:rPr>
            </w:pPr>
            <w:r w:rsidRPr="006B43BE">
              <w:rPr>
                <w:rFonts w:asciiTheme="majorEastAsia" w:eastAsiaTheme="majorEastAsia" w:hAnsiTheme="majorEastAsia" w:hint="eastAsia"/>
                <w:bCs/>
                <w:sz w:val="24"/>
                <w:szCs w:val="18"/>
              </w:rPr>
              <w:t>飲食</w:t>
            </w:r>
            <w:r w:rsidR="0042533C">
              <w:rPr>
                <w:rFonts w:asciiTheme="majorEastAsia" w:eastAsiaTheme="majorEastAsia" w:hAnsiTheme="majorEastAsia" w:hint="eastAsia"/>
                <w:bCs/>
                <w:sz w:val="24"/>
                <w:szCs w:val="18"/>
              </w:rPr>
              <w:t>調理</w:t>
            </w:r>
            <w:r w:rsidRPr="006B43BE">
              <w:rPr>
                <w:rFonts w:asciiTheme="majorEastAsia" w:eastAsiaTheme="majorEastAsia" w:hAnsiTheme="majorEastAsia" w:hint="eastAsia"/>
                <w:bCs/>
                <w:sz w:val="24"/>
                <w:szCs w:val="18"/>
              </w:rPr>
              <w:t>用ブース</w:t>
            </w:r>
          </w:p>
        </w:tc>
        <w:tc>
          <w:tcPr>
            <w:tcW w:w="709" w:type="dxa"/>
            <w:vAlign w:val="center"/>
          </w:tcPr>
          <w:p w14:paraId="68DF58FF" w14:textId="77777777" w:rsidR="007C1EDB" w:rsidRPr="00545397" w:rsidRDefault="007C1EDB" w:rsidP="00A67B33">
            <w:pPr>
              <w:ind w:firstLineChars="50" w:firstLine="120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7C1EDB" w:rsidRPr="00166393" w14:paraId="470FFA7E" w14:textId="77777777" w:rsidTr="007C1EDB">
        <w:trPr>
          <w:cantSplit/>
          <w:trHeight w:val="529"/>
        </w:trPr>
        <w:tc>
          <w:tcPr>
            <w:tcW w:w="3760" w:type="dxa"/>
            <w:vMerge/>
            <w:vAlign w:val="center"/>
          </w:tcPr>
          <w:p w14:paraId="796A4067" w14:textId="77777777" w:rsidR="007C1EDB" w:rsidRDefault="007C1EDB" w:rsidP="00D73A00">
            <w:pPr>
              <w:ind w:firstLineChars="400" w:firstLine="960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6992E60" w14:textId="0DBCF468" w:rsidR="007C1EDB" w:rsidRPr="006B43BE" w:rsidRDefault="007C1EDB" w:rsidP="007C1EDB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18"/>
              </w:rPr>
            </w:pPr>
            <w:r w:rsidRPr="006B43BE">
              <w:rPr>
                <w:rFonts w:asciiTheme="majorEastAsia" w:eastAsiaTheme="majorEastAsia" w:hAnsiTheme="majorEastAsia" w:hint="eastAsia"/>
                <w:bCs/>
                <w:sz w:val="24"/>
                <w:szCs w:val="18"/>
              </w:rPr>
              <w:t>物販・ワークショップ用ブース</w:t>
            </w:r>
          </w:p>
        </w:tc>
        <w:tc>
          <w:tcPr>
            <w:tcW w:w="709" w:type="dxa"/>
            <w:vAlign w:val="center"/>
          </w:tcPr>
          <w:p w14:paraId="6D950106" w14:textId="77777777" w:rsidR="007C1EDB" w:rsidRPr="00545397" w:rsidRDefault="007C1EDB" w:rsidP="00A67B33">
            <w:pPr>
              <w:ind w:firstLineChars="50" w:firstLine="120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7C1EDB" w:rsidRPr="00166393" w14:paraId="51E16D74" w14:textId="77777777" w:rsidTr="007C1EDB">
        <w:trPr>
          <w:cantSplit/>
          <w:trHeight w:val="529"/>
        </w:trPr>
        <w:tc>
          <w:tcPr>
            <w:tcW w:w="3760" w:type="dxa"/>
            <w:vMerge/>
            <w:vAlign w:val="center"/>
          </w:tcPr>
          <w:p w14:paraId="7DA9F6E2" w14:textId="77777777" w:rsidR="007C1EDB" w:rsidRDefault="007C1EDB" w:rsidP="00D73A00">
            <w:pPr>
              <w:ind w:firstLineChars="400" w:firstLine="960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D1C3488" w14:textId="31ED259B" w:rsidR="007C1EDB" w:rsidRPr="006B43BE" w:rsidRDefault="007C1EDB" w:rsidP="007C1EDB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18"/>
              </w:rPr>
            </w:pPr>
            <w:r w:rsidRPr="006B43BE">
              <w:rPr>
                <w:rFonts w:asciiTheme="majorEastAsia" w:eastAsiaTheme="majorEastAsia" w:hAnsiTheme="majorEastAsia" w:hint="eastAsia"/>
                <w:bCs/>
                <w:sz w:val="24"/>
                <w:szCs w:val="18"/>
              </w:rPr>
              <w:t>キッチンカー</w:t>
            </w:r>
          </w:p>
        </w:tc>
        <w:tc>
          <w:tcPr>
            <w:tcW w:w="709" w:type="dxa"/>
            <w:vAlign w:val="center"/>
          </w:tcPr>
          <w:p w14:paraId="0E17EBC6" w14:textId="77777777" w:rsidR="007C1EDB" w:rsidRPr="00545397" w:rsidRDefault="007C1EDB" w:rsidP="00A67B33">
            <w:pPr>
              <w:ind w:firstLineChars="50" w:firstLine="120"/>
              <w:rPr>
                <w:rFonts w:ascii="ＭＳ 明朝" w:hAnsi="ＭＳ 明朝"/>
                <w:sz w:val="24"/>
                <w:szCs w:val="18"/>
              </w:rPr>
            </w:pPr>
          </w:p>
        </w:tc>
      </w:tr>
    </w:tbl>
    <w:p w14:paraId="6CDEA8DD" w14:textId="77777777" w:rsidR="007C1EDB" w:rsidRDefault="007C1EDB"/>
    <w:tbl>
      <w:tblPr>
        <w:tblW w:w="94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6520"/>
      </w:tblGrid>
      <w:tr w:rsidR="009B4BF5" w14:paraId="7FD60BA5" w14:textId="77777777" w:rsidTr="00EF77EB">
        <w:trPr>
          <w:cantSplit/>
          <w:trHeight w:val="1028"/>
        </w:trPr>
        <w:tc>
          <w:tcPr>
            <w:tcW w:w="2900" w:type="dxa"/>
            <w:vAlign w:val="center"/>
          </w:tcPr>
          <w:p w14:paraId="38C8C63B" w14:textId="73FB8146" w:rsidR="009B4BF5" w:rsidRPr="006B43BE" w:rsidRDefault="00EF77EB" w:rsidP="006B43BE">
            <w:pPr>
              <w:pStyle w:val="a3"/>
              <w:jc w:val="distribute"/>
            </w:pPr>
            <w:r>
              <w:rPr>
                <w:rFonts w:hint="eastAsia"/>
              </w:rPr>
              <w:t>出店内容</w:t>
            </w:r>
            <w:r w:rsidR="006B43BE">
              <w:rPr>
                <w:rFonts w:hint="eastAsia"/>
              </w:rPr>
              <w:t>・</w:t>
            </w:r>
            <w:r w:rsidR="009B4BF5" w:rsidRPr="009A6686">
              <w:rPr>
                <w:rFonts w:hint="eastAsia"/>
                <w:kern w:val="0"/>
              </w:rPr>
              <w:t>出</w:t>
            </w:r>
            <w:r w:rsidR="006B43BE">
              <w:rPr>
                <w:rFonts w:hint="eastAsia"/>
                <w:kern w:val="0"/>
              </w:rPr>
              <w:t>品</w:t>
            </w:r>
            <w:r w:rsidR="009A6686">
              <w:rPr>
                <w:rFonts w:hint="eastAsia"/>
                <w:kern w:val="0"/>
              </w:rPr>
              <w:t>予定</w:t>
            </w:r>
            <w:r w:rsidR="009B4BF5" w:rsidRPr="009A6686">
              <w:rPr>
                <w:rFonts w:hint="eastAsia"/>
                <w:kern w:val="0"/>
              </w:rPr>
              <w:t>品目</w:t>
            </w:r>
          </w:p>
          <w:p w14:paraId="3B1308DC" w14:textId="7914B0C6" w:rsidR="009A6686" w:rsidRPr="006B43BE" w:rsidRDefault="009A6686" w:rsidP="006B43B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43BE">
              <w:rPr>
                <w:rFonts w:ascii="ＭＳ ゴシック" w:eastAsia="ＭＳ ゴシック" w:hAnsi="ＭＳ ゴシック" w:hint="eastAsia"/>
                <w:sz w:val="20"/>
              </w:rPr>
              <w:t>（飲食</w:t>
            </w:r>
            <w:r w:rsidR="0042533C">
              <w:rPr>
                <w:rFonts w:ascii="ＭＳ ゴシック" w:eastAsia="ＭＳ ゴシック" w:hAnsi="ＭＳ ゴシック" w:hint="eastAsia"/>
                <w:sz w:val="20"/>
              </w:rPr>
              <w:t>調理</w:t>
            </w:r>
            <w:r w:rsidR="006B43BE">
              <w:rPr>
                <w:rFonts w:ascii="ＭＳ ゴシック" w:eastAsia="ＭＳ ゴシック" w:hAnsi="ＭＳ ゴシック" w:hint="eastAsia"/>
                <w:sz w:val="20"/>
              </w:rPr>
              <w:t>用</w:t>
            </w:r>
            <w:r w:rsidRPr="006B43BE">
              <w:rPr>
                <w:rFonts w:ascii="ＭＳ ゴシック" w:eastAsia="ＭＳ ゴシック" w:hAnsi="ＭＳ ゴシック" w:hint="eastAsia"/>
                <w:sz w:val="20"/>
              </w:rPr>
              <w:t>ブースでは</w:t>
            </w:r>
            <w:r w:rsidR="006B43BE">
              <w:rPr>
                <w:rFonts w:ascii="ＭＳ ゴシック" w:eastAsia="ＭＳ ゴシック" w:hAnsi="ＭＳ ゴシック" w:hint="eastAsia"/>
                <w:sz w:val="20"/>
              </w:rPr>
              <w:t>必ず</w:t>
            </w:r>
            <w:r w:rsidRPr="006B43BE">
              <w:rPr>
                <w:rFonts w:ascii="ＭＳ ゴシック" w:eastAsia="ＭＳ ゴシック" w:hAnsi="ＭＳ ゴシック" w:hint="eastAsia"/>
                <w:sz w:val="20"/>
              </w:rPr>
              <w:t>１品目に限定してください）</w:t>
            </w:r>
          </w:p>
        </w:tc>
        <w:tc>
          <w:tcPr>
            <w:tcW w:w="6520" w:type="dxa"/>
            <w:vAlign w:val="center"/>
          </w:tcPr>
          <w:p w14:paraId="6447AB26" w14:textId="77777777" w:rsidR="009B4BF5" w:rsidRDefault="009B4BF5" w:rsidP="009B7A1B"/>
          <w:p w14:paraId="2C7DB8BB" w14:textId="77777777" w:rsidR="00F56EA5" w:rsidRDefault="00F56EA5" w:rsidP="009A6686"/>
          <w:p w14:paraId="3BA3F4F1" w14:textId="77777777" w:rsidR="009A6686" w:rsidRDefault="009A6686" w:rsidP="009A6686"/>
          <w:p w14:paraId="0949E26B" w14:textId="77777777" w:rsidR="00F9788A" w:rsidRDefault="00F9788A" w:rsidP="009A6686"/>
          <w:p w14:paraId="2BE117D4" w14:textId="2C2FD90B" w:rsidR="009A6686" w:rsidRPr="00175116" w:rsidRDefault="009A6686" w:rsidP="009A6686"/>
          <w:p w14:paraId="6E24B54C" w14:textId="77777777" w:rsidR="007B5D64" w:rsidRDefault="007B5D64" w:rsidP="000B5AC3"/>
          <w:p w14:paraId="114C1CDF" w14:textId="77777777" w:rsidR="00175116" w:rsidRDefault="00175116" w:rsidP="00C21F4F"/>
          <w:p w14:paraId="2FFC5F05" w14:textId="5F20E2BB" w:rsidR="009B4BF5" w:rsidRPr="00F9788A" w:rsidRDefault="00F9788A" w:rsidP="009A6686">
            <w:pPr>
              <w:rPr>
                <w:u w:val="single"/>
              </w:rPr>
            </w:pPr>
            <w:r w:rsidRPr="00F9788A">
              <w:rPr>
                <w:rFonts w:hint="eastAsia"/>
                <w:sz w:val="20"/>
                <w:szCs w:val="18"/>
                <w:u w:val="single"/>
              </w:rPr>
              <w:t>※飲食調理用ブースまたはキッチンカーで出店希望の場合、露店営業許可証等の営業許可証の写しも提出すること</w:t>
            </w:r>
          </w:p>
        </w:tc>
      </w:tr>
      <w:tr w:rsidR="003845E3" w14:paraId="5ED84C8C" w14:textId="77777777" w:rsidTr="00EF77EB">
        <w:trPr>
          <w:cantSplit/>
          <w:trHeight w:val="1224"/>
        </w:trPr>
        <w:tc>
          <w:tcPr>
            <w:tcW w:w="2900" w:type="dxa"/>
            <w:vAlign w:val="center"/>
          </w:tcPr>
          <w:p w14:paraId="5189A80F" w14:textId="49865423" w:rsidR="003845E3" w:rsidRPr="008B439A" w:rsidRDefault="00EF77EB" w:rsidP="00EF77EB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希望貸出物品</w:t>
            </w:r>
          </w:p>
        </w:tc>
        <w:tc>
          <w:tcPr>
            <w:tcW w:w="6520" w:type="dxa"/>
            <w:vAlign w:val="center"/>
          </w:tcPr>
          <w:p w14:paraId="29012FAD" w14:textId="3320FB79" w:rsidR="00EB57DF" w:rsidRDefault="003845E3" w:rsidP="003845E3">
            <w:pPr>
              <w:rPr>
                <w:sz w:val="24"/>
                <w:szCs w:val="24"/>
              </w:rPr>
            </w:pPr>
            <w:r w:rsidRPr="0042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　机</w:t>
            </w:r>
            <w:r w:rsidRPr="008B439A">
              <w:rPr>
                <w:rFonts w:hint="eastAsia"/>
                <w:sz w:val="24"/>
                <w:szCs w:val="24"/>
              </w:rPr>
              <w:t xml:space="preserve">　</w:t>
            </w:r>
            <w:r w:rsidRPr="00C422B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510B5" w:rsidRPr="00C422B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422B7">
              <w:rPr>
                <w:rFonts w:hint="eastAsia"/>
                <w:sz w:val="24"/>
                <w:szCs w:val="24"/>
                <w:u w:val="single"/>
              </w:rPr>
              <w:t xml:space="preserve">　　　　台</w:t>
            </w:r>
            <w:r w:rsidR="00EB57D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D8ECCBA" w14:textId="36039C8D" w:rsidR="00EB57DF" w:rsidRPr="00C422B7" w:rsidRDefault="001510B5" w:rsidP="003845E3">
            <w:pPr>
              <w:rPr>
                <w:szCs w:val="21"/>
              </w:rPr>
            </w:pPr>
            <w:r w:rsidRPr="00C422B7">
              <w:rPr>
                <w:rFonts w:hint="eastAsia"/>
                <w:szCs w:val="21"/>
              </w:rPr>
              <w:t>※</w:t>
            </w:r>
            <w:r w:rsidR="00EB57DF" w:rsidRPr="00C422B7">
              <w:rPr>
                <w:rFonts w:hint="eastAsia"/>
                <w:szCs w:val="21"/>
              </w:rPr>
              <w:t>飲食</w:t>
            </w:r>
            <w:r w:rsidR="00EF77EB" w:rsidRPr="00C422B7">
              <w:rPr>
                <w:rFonts w:hint="eastAsia"/>
                <w:szCs w:val="21"/>
              </w:rPr>
              <w:t>用</w:t>
            </w:r>
            <w:r w:rsidR="00EB57DF" w:rsidRPr="00C422B7">
              <w:rPr>
                <w:rFonts w:hint="eastAsia"/>
                <w:szCs w:val="21"/>
              </w:rPr>
              <w:t>ブース</w:t>
            </w:r>
            <w:r w:rsidR="00C422B7" w:rsidRPr="00C422B7">
              <w:rPr>
                <w:rFonts w:hint="eastAsia"/>
                <w:szCs w:val="21"/>
              </w:rPr>
              <w:t>：</w:t>
            </w:r>
            <w:r w:rsidR="00EB57DF" w:rsidRPr="00C422B7">
              <w:rPr>
                <w:rFonts w:hint="eastAsia"/>
                <w:szCs w:val="21"/>
              </w:rPr>
              <w:t>最大</w:t>
            </w:r>
            <w:r w:rsidR="00EF77EB" w:rsidRPr="00C422B7">
              <w:rPr>
                <w:rFonts w:hint="eastAsia"/>
                <w:szCs w:val="21"/>
              </w:rPr>
              <w:t>３</w:t>
            </w:r>
            <w:r w:rsidR="00EB57DF" w:rsidRPr="00C422B7">
              <w:rPr>
                <w:rFonts w:hint="eastAsia"/>
                <w:szCs w:val="21"/>
              </w:rPr>
              <w:t>台</w:t>
            </w:r>
          </w:p>
          <w:p w14:paraId="2ADE3AA5" w14:textId="0DD3F56A" w:rsidR="00C422B7" w:rsidRPr="00C422B7" w:rsidRDefault="00C422B7" w:rsidP="003845E3">
            <w:pPr>
              <w:rPr>
                <w:szCs w:val="21"/>
              </w:rPr>
            </w:pPr>
            <w:r w:rsidRPr="00C422B7">
              <w:rPr>
                <w:rFonts w:hint="eastAsia"/>
                <w:szCs w:val="21"/>
              </w:rPr>
              <w:t>※物品・ワークショップ用ブース</w:t>
            </w:r>
            <w:r w:rsidR="00EA165C">
              <w:rPr>
                <w:rFonts w:hint="eastAsia"/>
                <w:szCs w:val="21"/>
              </w:rPr>
              <w:t>、キッチンカー：</w:t>
            </w:r>
            <w:r>
              <w:rPr>
                <w:rFonts w:hint="eastAsia"/>
                <w:szCs w:val="21"/>
              </w:rPr>
              <w:t>最大２台</w:t>
            </w:r>
          </w:p>
          <w:p w14:paraId="5A50BCFB" w14:textId="77777777" w:rsidR="00EB57DF" w:rsidRPr="00EF77EB" w:rsidRDefault="00EB57DF" w:rsidP="003845E3">
            <w:pPr>
              <w:rPr>
                <w:sz w:val="24"/>
                <w:szCs w:val="24"/>
              </w:rPr>
            </w:pPr>
          </w:p>
          <w:p w14:paraId="666ED8F9" w14:textId="238490D1" w:rsidR="00EB57DF" w:rsidRDefault="001510B5" w:rsidP="003845E3">
            <w:pPr>
              <w:rPr>
                <w:sz w:val="24"/>
                <w:szCs w:val="24"/>
              </w:rPr>
            </w:pPr>
            <w:r w:rsidRPr="00425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パイプイス</w:t>
            </w:r>
            <w:r w:rsidR="00C422B7">
              <w:rPr>
                <w:rFonts w:hint="eastAsia"/>
                <w:sz w:val="24"/>
                <w:szCs w:val="24"/>
              </w:rPr>
              <w:t xml:space="preserve">　</w:t>
            </w:r>
            <w:r w:rsidR="003845E3" w:rsidRPr="00C422B7">
              <w:rPr>
                <w:rFonts w:hint="eastAsia"/>
                <w:sz w:val="24"/>
                <w:szCs w:val="24"/>
                <w:u w:val="single"/>
              </w:rPr>
              <w:t xml:space="preserve">　　　　　　脚</w:t>
            </w:r>
            <w:r w:rsidR="00EB57D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586C8F6" w14:textId="546F284C" w:rsidR="003845E3" w:rsidRPr="00C422B7" w:rsidRDefault="00C422B7" w:rsidP="003845E3">
            <w:pPr>
              <w:rPr>
                <w:rFonts w:hint="eastAsia"/>
                <w:szCs w:val="21"/>
              </w:rPr>
            </w:pPr>
            <w:r w:rsidRPr="00C422B7">
              <w:rPr>
                <w:rFonts w:hint="eastAsia"/>
                <w:szCs w:val="21"/>
              </w:rPr>
              <w:t>※</w:t>
            </w:r>
            <w:r w:rsidR="00EA165C">
              <w:rPr>
                <w:rFonts w:hint="eastAsia"/>
                <w:szCs w:val="21"/>
              </w:rPr>
              <w:t>全</w:t>
            </w:r>
            <w:r w:rsidRPr="00C422B7">
              <w:rPr>
                <w:rFonts w:hint="eastAsia"/>
                <w:szCs w:val="21"/>
              </w:rPr>
              <w:t>ブース：最大３</w:t>
            </w:r>
            <w:r>
              <w:rPr>
                <w:rFonts w:hint="eastAsia"/>
                <w:szCs w:val="21"/>
              </w:rPr>
              <w:t>脚</w:t>
            </w:r>
          </w:p>
        </w:tc>
      </w:tr>
      <w:tr w:rsidR="003845E3" w14:paraId="7A3D7D25" w14:textId="77777777" w:rsidTr="00EF77EB">
        <w:trPr>
          <w:cantSplit/>
          <w:trHeight w:val="611"/>
        </w:trPr>
        <w:tc>
          <w:tcPr>
            <w:tcW w:w="2900" w:type="dxa"/>
            <w:vAlign w:val="center"/>
          </w:tcPr>
          <w:p w14:paraId="2AFD8621" w14:textId="7F12FDA5" w:rsidR="003845E3" w:rsidRPr="008B439A" w:rsidRDefault="003845E3" w:rsidP="00C422B7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火気の使用</w:t>
            </w:r>
          </w:p>
        </w:tc>
        <w:tc>
          <w:tcPr>
            <w:tcW w:w="6520" w:type="dxa"/>
            <w:vAlign w:val="center"/>
          </w:tcPr>
          <w:p w14:paraId="5B0F6FB6" w14:textId="77777777" w:rsidR="003845E3" w:rsidRPr="008B439A" w:rsidRDefault="003845E3" w:rsidP="003845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　り　　　・　　　　　なし　</w:t>
            </w:r>
          </w:p>
        </w:tc>
      </w:tr>
      <w:tr w:rsidR="00C422B7" w14:paraId="6ECB15EA" w14:textId="77777777" w:rsidTr="00655AA6">
        <w:trPr>
          <w:cantSplit/>
          <w:trHeight w:val="1207"/>
        </w:trPr>
        <w:tc>
          <w:tcPr>
            <w:tcW w:w="2900" w:type="dxa"/>
            <w:vAlign w:val="center"/>
          </w:tcPr>
          <w:p w14:paraId="23F6E117" w14:textId="6EBA0380" w:rsidR="00C422B7" w:rsidRDefault="00C422B7" w:rsidP="00C422B7">
            <w:pPr>
              <w:pStyle w:val="a3"/>
              <w:jc w:val="distribute"/>
            </w:pPr>
            <w:r>
              <w:rPr>
                <w:rFonts w:hint="eastAsia"/>
              </w:rPr>
              <w:t>電源の使用</w:t>
            </w:r>
          </w:p>
        </w:tc>
        <w:tc>
          <w:tcPr>
            <w:tcW w:w="6520" w:type="dxa"/>
            <w:vAlign w:val="center"/>
          </w:tcPr>
          <w:p w14:paraId="37AF3DB4" w14:textId="6E30F598" w:rsidR="00C422B7" w:rsidRDefault="00C422B7" w:rsidP="003845E3">
            <w:pPr>
              <w:pStyle w:val="a3"/>
              <w:ind w:left="327"/>
            </w:pPr>
            <w:r>
              <w:rPr>
                <w:rFonts w:hint="eastAsia"/>
              </w:rPr>
              <w:t>必要（　　　口）　・　　不要</w:t>
            </w:r>
          </w:p>
          <w:p w14:paraId="393CFCE6" w14:textId="77777777" w:rsidR="00C422B7" w:rsidRDefault="00C422B7" w:rsidP="003845E3">
            <w:pPr>
              <w:ind w:firstLineChars="300" w:firstLine="630"/>
            </w:pPr>
          </w:p>
          <w:p w14:paraId="58DEF9AE" w14:textId="674ABCE1" w:rsidR="00C422B7" w:rsidRDefault="00C422B7" w:rsidP="003845E3">
            <w:pPr>
              <w:ind w:firstLineChars="300" w:firstLine="630"/>
            </w:pPr>
            <w:r>
              <w:rPr>
                <w:rFonts w:hint="eastAsia"/>
              </w:rPr>
              <w:t xml:space="preserve">使用機器名（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14:paraId="6BF17AB8" w14:textId="77777777" w:rsidR="00C422B7" w:rsidRDefault="00C422B7" w:rsidP="003845E3">
            <w:pPr>
              <w:ind w:firstLineChars="300" w:firstLine="630"/>
              <w:rPr>
                <w:rFonts w:ascii="ＭＳ 明朝" w:hAnsi="ＭＳ 明朝"/>
              </w:rPr>
            </w:pPr>
          </w:p>
          <w:p w14:paraId="5E0298BB" w14:textId="77777777" w:rsidR="00C422B7" w:rsidRDefault="00C422B7" w:rsidP="003845E3">
            <w:pPr>
              <w:ind w:firstLineChars="300" w:firstLine="630"/>
              <w:rPr>
                <w:rFonts w:ascii="ＭＳ 明朝" w:hAnsi="ＭＳ 明朝"/>
              </w:rPr>
            </w:pPr>
          </w:p>
          <w:p w14:paraId="3635FE06" w14:textId="77777777" w:rsidR="00C422B7" w:rsidRDefault="00C422B7" w:rsidP="00EF77EB">
            <w:pPr>
              <w:ind w:firstLineChars="300" w:firstLine="630"/>
              <w:rPr>
                <w:rFonts w:ascii="ＭＳ 明朝" w:hAnsi="ＭＳ 明朝"/>
              </w:rPr>
            </w:pPr>
            <w:r w:rsidRPr="00D81209">
              <w:rPr>
                <w:rFonts w:ascii="ＭＳ 明朝" w:hAnsi="ＭＳ 明朝" w:hint="eastAsia"/>
              </w:rPr>
              <w:t xml:space="preserve">総  容  量（電圧 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81209">
              <w:rPr>
                <w:rFonts w:ascii="ＭＳ 明朝" w:hAnsi="ＭＳ 明朝" w:hint="eastAsia"/>
              </w:rPr>
              <w:t xml:space="preserve"> V、電力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8120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W</w:t>
            </w:r>
            <w:r w:rsidRPr="00D81209">
              <w:rPr>
                <w:rFonts w:ascii="ＭＳ 明朝" w:hAnsi="ＭＳ 明朝" w:hint="eastAsia"/>
              </w:rPr>
              <w:t>）</w:t>
            </w:r>
          </w:p>
          <w:p w14:paraId="7E897633" w14:textId="77777777" w:rsidR="00C422B7" w:rsidRDefault="00C422B7" w:rsidP="00EF77EB">
            <w:pPr>
              <w:ind w:firstLineChars="300" w:firstLine="630"/>
              <w:rPr>
                <w:rFonts w:ascii="ＭＳ 明朝" w:hAnsi="ＭＳ 明朝"/>
              </w:rPr>
            </w:pPr>
          </w:p>
          <w:p w14:paraId="7D1D7980" w14:textId="725C0F4A" w:rsidR="00C422B7" w:rsidRPr="00EF77EB" w:rsidRDefault="00693A40" w:rsidP="00693A40">
            <w:pPr>
              <w:rPr>
                <w:rFonts w:ascii="ＭＳ 明朝" w:hAnsi="ＭＳ 明朝"/>
                <w:sz w:val="22"/>
                <w:szCs w:val="22"/>
              </w:rPr>
            </w:pPr>
            <w:r w:rsidRPr="00F9788A">
              <w:rPr>
                <w:rFonts w:ascii="ＭＳ 明朝" w:hAnsi="ＭＳ 明朝" w:hint="eastAsia"/>
                <w:sz w:val="20"/>
              </w:rPr>
              <w:t>※予定で構いませんが、見込める最大限で記入してください。</w:t>
            </w:r>
          </w:p>
        </w:tc>
      </w:tr>
    </w:tbl>
    <w:p w14:paraId="001499F0" w14:textId="6ED8AFD5" w:rsidR="003C234C" w:rsidRDefault="00612EE0" w:rsidP="00612EE0">
      <w:pPr>
        <w:rPr>
          <w:rFonts w:ascii="ＭＳ 明朝" w:hAnsi="ＭＳ 明朝"/>
          <w:sz w:val="24"/>
        </w:rPr>
      </w:pPr>
      <w:r w:rsidRPr="007B5D64">
        <w:rPr>
          <w:rFonts w:ascii="ＭＳ 明朝" w:hAnsi="ＭＳ 明朝" w:hint="eastAsia"/>
          <w:sz w:val="24"/>
        </w:rPr>
        <w:t>※</w:t>
      </w:r>
      <w:r w:rsidR="00693969" w:rsidRPr="007B5D64">
        <w:rPr>
          <w:rFonts w:ascii="ＭＳ 明朝" w:hAnsi="ＭＳ 明朝" w:hint="eastAsia"/>
          <w:sz w:val="24"/>
        </w:rPr>
        <w:t>出店者数</w:t>
      </w:r>
      <w:r w:rsidR="002A5305" w:rsidRPr="007B5D64">
        <w:rPr>
          <w:rFonts w:ascii="ＭＳ 明朝" w:hAnsi="ＭＳ 明朝" w:hint="eastAsia"/>
          <w:sz w:val="24"/>
        </w:rPr>
        <w:t>等により、</w:t>
      </w:r>
      <w:r w:rsidR="00675757">
        <w:rPr>
          <w:rFonts w:ascii="ＭＳ 明朝" w:hAnsi="ＭＳ 明朝" w:hint="eastAsia"/>
          <w:sz w:val="24"/>
        </w:rPr>
        <w:t>ご</w:t>
      </w:r>
      <w:r w:rsidR="003340C9" w:rsidRPr="007B5D64">
        <w:rPr>
          <w:rFonts w:ascii="ＭＳ 明朝" w:hAnsi="ＭＳ 明朝" w:hint="eastAsia"/>
          <w:sz w:val="24"/>
        </w:rPr>
        <w:t>希望に添えない事がありますのでご了承ください。</w:t>
      </w:r>
    </w:p>
    <w:p w14:paraId="31623D44" w14:textId="74BBB64A" w:rsidR="00FC250F" w:rsidRPr="00FC250F" w:rsidRDefault="00FC250F" w:rsidP="00FC250F">
      <w:pPr>
        <w:ind w:firstLineChars="100" w:firstLine="241"/>
        <w:rPr>
          <w:rFonts w:ascii="ＭＳ 明朝" w:hAnsi="ＭＳ 明朝"/>
          <w:b/>
          <w:sz w:val="24"/>
          <w:u w:val="single"/>
        </w:rPr>
      </w:pPr>
      <w:r w:rsidRPr="00FC250F">
        <w:rPr>
          <w:rFonts w:ascii="ＭＳ 明朝" w:hAnsi="ＭＳ 明朝" w:hint="eastAsia"/>
          <w:b/>
          <w:sz w:val="24"/>
          <w:u w:val="single"/>
        </w:rPr>
        <w:t xml:space="preserve">申込期限　</w:t>
      </w:r>
      <w:r w:rsidR="00EF77EB">
        <w:rPr>
          <w:rFonts w:ascii="ＭＳ 明朝" w:hAnsi="ＭＳ 明朝" w:hint="eastAsia"/>
          <w:b/>
          <w:sz w:val="24"/>
          <w:u w:val="single"/>
        </w:rPr>
        <w:t>８</w:t>
      </w:r>
      <w:r w:rsidRPr="00FC250F">
        <w:rPr>
          <w:rFonts w:ascii="ＭＳ 明朝" w:hAnsi="ＭＳ 明朝" w:hint="eastAsia"/>
          <w:b/>
          <w:sz w:val="24"/>
          <w:u w:val="single"/>
        </w:rPr>
        <w:t>月</w:t>
      </w:r>
      <w:r w:rsidR="00EF77EB">
        <w:rPr>
          <w:rFonts w:ascii="ＭＳ 明朝" w:hAnsi="ＭＳ 明朝" w:hint="eastAsia"/>
          <w:b/>
          <w:sz w:val="24"/>
          <w:u w:val="single"/>
        </w:rPr>
        <w:t>３１</w:t>
      </w:r>
      <w:r w:rsidRPr="00FC250F">
        <w:rPr>
          <w:rFonts w:ascii="ＭＳ 明朝" w:hAnsi="ＭＳ 明朝" w:hint="eastAsia"/>
          <w:b/>
          <w:sz w:val="24"/>
          <w:u w:val="single"/>
        </w:rPr>
        <w:t>日（</w:t>
      </w:r>
      <w:r w:rsidR="00EF77EB">
        <w:rPr>
          <w:rFonts w:ascii="ＭＳ 明朝" w:hAnsi="ＭＳ 明朝" w:hint="eastAsia"/>
          <w:b/>
          <w:sz w:val="24"/>
          <w:u w:val="single"/>
        </w:rPr>
        <w:t>日</w:t>
      </w:r>
      <w:r w:rsidRPr="00FC250F">
        <w:rPr>
          <w:rFonts w:ascii="ＭＳ 明朝" w:hAnsi="ＭＳ 明朝" w:hint="eastAsia"/>
          <w:b/>
          <w:sz w:val="24"/>
          <w:u w:val="single"/>
        </w:rPr>
        <w:t>）まで</w:t>
      </w:r>
    </w:p>
    <w:p w14:paraId="57888A90" w14:textId="77777777" w:rsidR="006B43BE" w:rsidRDefault="006B43BE" w:rsidP="00612EE0">
      <w:pPr>
        <w:jc w:val="left"/>
        <w:rPr>
          <w:rFonts w:ascii="ＭＳ 明朝" w:hAnsi="ＭＳ 明朝"/>
          <w:sz w:val="24"/>
        </w:rPr>
      </w:pPr>
    </w:p>
    <w:p w14:paraId="20D53292" w14:textId="0E066869" w:rsidR="00612EE0" w:rsidRPr="007B5D64" w:rsidRDefault="006B43BE" w:rsidP="00612E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【提出</w:t>
      </w:r>
      <w:r w:rsidR="00612EE0" w:rsidRPr="007B5D64">
        <w:rPr>
          <w:rFonts w:ascii="ＭＳ 明朝" w:hAnsi="ＭＳ 明朝" w:hint="eastAsia"/>
          <w:sz w:val="24"/>
        </w:rPr>
        <w:t>先</w:t>
      </w:r>
      <w:r>
        <w:rPr>
          <w:rFonts w:ascii="ＭＳ 明朝" w:hAnsi="ＭＳ 明朝" w:hint="eastAsia"/>
          <w:sz w:val="24"/>
        </w:rPr>
        <w:t>】</w:t>
      </w:r>
    </w:p>
    <w:p w14:paraId="2E01DC7D" w14:textId="39CF58E4" w:rsidR="00612EE0" w:rsidRPr="007B5D64" w:rsidRDefault="00612EE0" w:rsidP="00175116">
      <w:pPr>
        <w:ind w:right="566" w:firstLineChars="100" w:firstLine="240"/>
        <w:jc w:val="left"/>
        <w:rPr>
          <w:rFonts w:ascii="ＭＳ 明朝" w:hAnsi="ＭＳ 明朝"/>
          <w:sz w:val="24"/>
        </w:rPr>
      </w:pPr>
      <w:r w:rsidRPr="007B5D64">
        <w:rPr>
          <w:rFonts w:ascii="ＭＳ 明朝" w:hAnsi="ＭＳ 明朝" w:hint="eastAsia"/>
          <w:sz w:val="24"/>
        </w:rPr>
        <w:t>東栄町</w:t>
      </w:r>
      <w:r w:rsidR="000B5AC3">
        <w:rPr>
          <w:rFonts w:ascii="ＭＳ 明朝" w:hAnsi="ＭＳ 明朝" w:hint="eastAsia"/>
          <w:sz w:val="24"/>
        </w:rPr>
        <w:t>経済</w:t>
      </w:r>
      <w:r w:rsidRPr="007B5D64">
        <w:rPr>
          <w:rFonts w:ascii="ＭＳ 明朝" w:hAnsi="ＭＳ 明朝" w:hint="eastAsia"/>
          <w:sz w:val="24"/>
        </w:rPr>
        <w:t>課 （担当：</w:t>
      </w:r>
      <w:r w:rsidR="00675757">
        <w:rPr>
          <w:rFonts w:ascii="ＭＳ 明朝" w:hAnsi="ＭＳ 明朝" w:hint="eastAsia"/>
          <w:sz w:val="24"/>
        </w:rPr>
        <w:t>岸</w:t>
      </w:r>
      <w:r w:rsidRPr="007B5D64">
        <w:rPr>
          <w:rFonts w:ascii="ＭＳ 明朝" w:hAnsi="ＭＳ 明朝" w:hint="eastAsia"/>
          <w:sz w:val="24"/>
        </w:rPr>
        <w:t>）　ＦＡＸ： 0536-7</w:t>
      </w:r>
      <w:r w:rsidR="000B5AC3">
        <w:rPr>
          <w:rFonts w:ascii="ＭＳ 明朝" w:hAnsi="ＭＳ 明朝"/>
          <w:sz w:val="24"/>
        </w:rPr>
        <w:t>6</w:t>
      </w:r>
      <w:r w:rsidRPr="007B5D64">
        <w:rPr>
          <w:rFonts w:ascii="ＭＳ 明朝" w:hAnsi="ＭＳ 明朝" w:hint="eastAsia"/>
          <w:sz w:val="24"/>
        </w:rPr>
        <w:t>-</w:t>
      </w:r>
      <w:r w:rsidR="000B5AC3">
        <w:rPr>
          <w:rFonts w:ascii="ＭＳ 明朝" w:hAnsi="ＭＳ 明朝"/>
          <w:sz w:val="24"/>
        </w:rPr>
        <w:t>1428</w:t>
      </w:r>
    </w:p>
    <w:sectPr w:rsidR="00612EE0" w:rsidRPr="007B5D64" w:rsidSect="00C21F4F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0CB" w14:textId="77777777" w:rsidR="004A2150" w:rsidRDefault="004A2150" w:rsidP="0046558D">
      <w:r>
        <w:separator/>
      </w:r>
    </w:p>
  </w:endnote>
  <w:endnote w:type="continuationSeparator" w:id="0">
    <w:p w14:paraId="223A54C7" w14:textId="77777777" w:rsidR="004A2150" w:rsidRDefault="004A2150" w:rsidP="004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0AC8" w14:textId="77777777" w:rsidR="004A2150" w:rsidRDefault="004A2150" w:rsidP="0046558D">
      <w:r>
        <w:separator/>
      </w:r>
    </w:p>
  </w:footnote>
  <w:footnote w:type="continuationSeparator" w:id="0">
    <w:p w14:paraId="31387810" w14:textId="77777777" w:rsidR="004A2150" w:rsidRDefault="004A2150" w:rsidP="0046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BE1"/>
    <w:multiLevelType w:val="singleLevel"/>
    <w:tmpl w:val="B76AF5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59D421E"/>
    <w:multiLevelType w:val="singleLevel"/>
    <w:tmpl w:val="7BF014F6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7421D9C"/>
    <w:multiLevelType w:val="singleLevel"/>
    <w:tmpl w:val="5FCA3480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4E02228"/>
    <w:multiLevelType w:val="singleLevel"/>
    <w:tmpl w:val="380A5688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D15577E"/>
    <w:multiLevelType w:val="singleLevel"/>
    <w:tmpl w:val="ABCC582C"/>
    <w:lvl w:ilvl="0"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640644901">
    <w:abstractNumId w:val="0"/>
  </w:num>
  <w:num w:numId="2" w16cid:durableId="1176192443">
    <w:abstractNumId w:val="4"/>
  </w:num>
  <w:num w:numId="3" w16cid:durableId="385688397">
    <w:abstractNumId w:val="1"/>
  </w:num>
  <w:num w:numId="4" w16cid:durableId="1971937325">
    <w:abstractNumId w:val="2"/>
  </w:num>
  <w:num w:numId="5" w16cid:durableId="185405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4C"/>
    <w:rsid w:val="00024A7B"/>
    <w:rsid w:val="00027759"/>
    <w:rsid w:val="0003308A"/>
    <w:rsid w:val="0006171C"/>
    <w:rsid w:val="0006763A"/>
    <w:rsid w:val="00077A0B"/>
    <w:rsid w:val="000A1A8F"/>
    <w:rsid w:val="000A1B31"/>
    <w:rsid w:val="000B23DD"/>
    <w:rsid w:val="000B301B"/>
    <w:rsid w:val="000B5AC3"/>
    <w:rsid w:val="000D5CA1"/>
    <w:rsid w:val="000E1541"/>
    <w:rsid w:val="000F10DB"/>
    <w:rsid w:val="000F2764"/>
    <w:rsid w:val="001510B5"/>
    <w:rsid w:val="00154C79"/>
    <w:rsid w:val="00163782"/>
    <w:rsid w:val="00166393"/>
    <w:rsid w:val="00175116"/>
    <w:rsid w:val="0019178A"/>
    <w:rsid w:val="00192F64"/>
    <w:rsid w:val="001A4AD6"/>
    <w:rsid w:val="001A6C59"/>
    <w:rsid w:val="001B18E6"/>
    <w:rsid w:val="001E50BF"/>
    <w:rsid w:val="00203BBA"/>
    <w:rsid w:val="00212681"/>
    <w:rsid w:val="00214A7F"/>
    <w:rsid w:val="00221492"/>
    <w:rsid w:val="00225100"/>
    <w:rsid w:val="00226AF3"/>
    <w:rsid w:val="0022721A"/>
    <w:rsid w:val="00227B26"/>
    <w:rsid w:val="002454DF"/>
    <w:rsid w:val="0025659C"/>
    <w:rsid w:val="002645B5"/>
    <w:rsid w:val="00276F8F"/>
    <w:rsid w:val="00277F6B"/>
    <w:rsid w:val="00286DAE"/>
    <w:rsid w:val="002878F4"/>
    <w:rsid w:val="002A0168"/>
    <w:rsid w:val="002A5305"/>
    <w:rsid w:val="002A7E71"/>
    <w:rsid w:val="002B0BA7"/>
    <w:rsid w:val="002E5982"/>
    <w:rsid w:val="002F43AC"/>
    <w:rsid w:val="003042ED"/>
    <w:rsid w:val="00305857"/>
    <w:rsid w:val="003340C9"/>
    <w:rsid w:val="0033503D"/>
    <w:rsid w:val="00350AB5"/>
    <w:rsid w:val="00355A1F"/>
    <w:rsid w:val="0036064B"/>
    <w:rsid w:val="00361B0E"/>
    <w:rsid w:val="00361D8E"/>
    <w:rsid w:val="00365FC4"/>
    <w:rsid w:val="003845E3"/>
    <w:rsid w:val="00392193"/>
    <w:rsid w:val="003C234C"/>
    <w:rsid w:val="003C3355"/>
    <w:rsid w:val="003E228D"/>
    <w:rsid w:val="003E5ACF"/>
    <w:rsid w:val="003E612C"/>
    <w:rsid w:val="00401654"/>
    <w:rsid w:val="00401967"/>
    <w:rsid w:val="00407391"/>
    <w:rsid w:val="00407EC3"/>
    <w:rsid w:val="00416DEB"/>
    <w:rsid w:val="004216AB"/>
    <w:rsid w:val="004224ED"/>
    <w:rsid w:val="0042533C"/>
    <w:rsid w:val="00441E92"/>
    <w:rsid w:val="00443BE0"/>
    <w:rsid w:val="004652AB"/>
    <w:rsid w:val="0046558D"/>
    <w:rsid w:val="00497E95"/>
    <w:rsid w:val="004A110D"/>
    <w:rsid w:val="004A2150"/>
    <w:rsid w:val="004A626A"/>
    <w:rsid w:val="004A6CDF"/>
    <w:rsid w:val="00545397"/>
    <w:rsid w:val="00555266"/>
    <w:rsid w:val="005579E5"/>
    <w:rsid w:val="00561849"/>
    <w:rsid w:val="00574252"/>
    <w:rsid w:val="005923F5"/>
    <w:rsid w:val="005B10D5"/>
    <w:rsid w:val="005C1CDC"/>
    <w:rsid w:val="005C40E0"/>
    <w:rsid w:val="005E08FD"/>
    <w:rsid w:val="005F225D"/>
    <w:rsid w:val="00612EE0"/>
    <w:rsid w:val="00617F74"/>
    <w:rsid w:val="006259D5"/>
    <w:rsid w:val="006524E2"/>
    <w:rsid w:val="00665225"/>
    <w:rsid w:val="00675757"/>
    <w:rsid w:val="00682FE7"/>
    <w:rsid w:val="00693969"/>
    <w:rsid w:val="00693A40"/>
    <w:rsid w:val="006B43BE"/>
    <w:rsid w:val="006B6548"/>
    <w:rsid w:val="006E247F"/>
    <w:rsid w:val="006F7687"/>
    <w:rsid w:val="007052E1"/>
    <w:rsid w:val="00713085"/>
    <w:rsid w:val="0071576E"/>
    <w:rsid w:val="0072653F"/>
    <w:rsid w:val="00727FC8"/>
    <w:rsid w:val="00733981"/>
    <w:rsid w:val="00766262"/>
    <w:rsid w:val="007A3183"/>
    <w:rsid w:val="007B3F45"/>
    <w:rsid w:val="007B4558"/>
    <w:rsid w:val="007B4B81"/>
    <w:rsid w:val="007B5D64"/>
    <w:rsid w:val="007C1EDB"/>
    <w:rsid w:val="007E58B1"/>
    <w:rsid w:val="008044BA"/>
    <w:rsid w:val="00804E89"/>
    <w:rsid w:val="008105DA"/>
    <w:rsid w:val="00811DBF"/>
    <w:rsid w:val="00823C11"/>
    <w:rsid w:val="00837AE6"/>
    <w:rsid w:val="00837D80"/>
    <w:rsid w:val="00840954"/>
    <w:rsid w:val="0084687E"/>
    <w:rsid w:val="00847199"/>
    <w:rsid w:val="00886821"/>
    <w:rsid w:val="008873DD"/>
    <w:rsid w:val="008A6656"/>
    <w:rsid w:val="008A754D"/>
    <w:rsid w:val="008B439A"/>
    <w:rsid w:val="008D49D3"/>
    <w:rsid w:val="008F0BAC"/>
    <w:rsid w:val="008F784A"/>
    <w:rsid w:val="00940504"/>
    <w:rsid w:val="00957838"/>
    <w:rsid w:val="009A6686"/>
    <w:rsid w:val="009B4BF5"/>
    <w:rsid w:val="009B7A1B"/>
    <w:rsid w:val="009D6E56"/>
    <w:rsid w:val="00A17C8E"/>
    <w:rsid w:val="00A228BD"/>
    <w:rsid w:val="00A2318A"/>
    <w:rsid w:val="00A362ED"/>
    <w:rsid w:val="00A426A2"/>
    <w:rsid w:val="00A432B3"/>
    <w:rsid w:val="00A67B33"/>
    <w:rsid w:val="00A7238E"/>
    <w:rsid w:val="00A80B95"/>
    <w:rsid w:val="00A85D09"/>
    <w:rsid w:val="00AA46A1"/>
    <w:rsid w:val="00AB2496"/>
    <w:rsid w:val="00AB43E1"/>
    <w:rsid w:val="00AF5094"/>
    <w:rsid w:val="00B231B8"/>
    <w:rsid w:val="00B31A07"/>
    <w:rsid w:val="00B46779"/>
    <w:rsid w:val="00B80861"/>
    <w:rsid w:val="00BA29B5"/>
    <w:rsid w:val="00BA6F37"/>
    <w:rsid w:val="00BB217A"/>
    <w:rsid w:val="00BC1F3B"/>
    <w:rsid w:val="00BD364B"/>
    <w:rsid w:val="00BE3333"/>
    <w:rsid w:val="00BF76C3"/>
    <w:rsid w:val="00C057D7"/>
    <w:rsid w:val="00C06959"/>
    <w:rsid w:val="00C11052"/>
    <w:rsid w:val="00C165CE"/>
    <w:rsid w:val="00C21F4F"/>
    <w:rsid w:val="00C22208"/>
    <w:rsid w:val="00C422B7"/>
    <w:rsid w:val="00C6395F"/>
    <w:rsid w:val="00C660F1"/>
    <w:rsid w:val="00C94A47"/>
    <w:rsid w:val="00CB0C6E"/>
    <w:rsid w:val="00CC073F"/>
    <w:rsid w:val="00CD3EBF"/>
    <w:rsid w:val="00CD67D6"/>
    <w:rsid w:val="00CD6F81"/>
    <w:rsid w:val="00CE4A69"/>
    <w:rsid w:val="00CF0E61"/>
    <w:rsid w:val="00CF2416"/>
    <w:rsid w:val="00D10083"/>
    <w:rsid w:val="00D225F1"/>
    <w:rsid w:val="00D35AEF"/>
    <w:rsid w:val="00D731C2"/>
    <w:rsid w:val="00D76638"/>
    <w:rsid w:val="00D81209"/>
    <w:rsid w:val="00D81886"/>
    <w:rsid w:val="00D82786"/>
    <w:rsid w:val="00DA336D"/>
    <w:rsid w:val="00DB56AA"/>
    <w:rsid w:val="00DC00D8"/>
    <w:rsid w:val="00DE047F"/>
    <w:rsid w:val="00DF5611"/>
    <w:rsid w:val="00E04CCB"/>
    <w:rsid w:val="00E17862"/>
    <w:rsid w:val="00E27ECE"/>
    <w:rsid w:val="00E320CF"/>
    <w:rsid w:val="00E402A8"/>
    <w:rsid w:val="00E50F2A"/>
    <w:rsid w:val="00E65125"/>
    <w:rsid w:val="00E65780"/>
    <w:rsid w:val="00E8153E"/>
    <w:rsid w:val="00E97358"/>
    <w:rsid w:val="00EA165C"/>
    <w:rsid w:val="00EA6CDE"/>
    <w:rsid w:val="00EA7304"/>
    <w:rsid w:val="00EB57DF"/>
    <w:rsid w:val="00ED5D02"/>
    <w:rsid w:val="00EE669A"/>
    <w:rsid w:val="00EF2572"/>
    <w:rsid w:val="00EF2A0F"/>
    <w:rsid w:val="00EF77EB"/>
    <w:rsid w:val="00F02CE7"/>
    <w:rsid w:val="00F2485C"/>
    <w:rsid w:val="00F2790E"/>
    <w:rsid w:val="00F41AC3"/>
    <w:rsid w:val="00F56EA5"/>
    <w:rsid w:val="00F737C2"/>
    <w:rsid w:val="00F915A8"/>
    <w:rsid w:val="00F9788A"/>
    <w:rsid w:val="00FA57A6"/>
    <w:rsid w:val="00FC250F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A271B"/>
  <w15:docId w15:val="{691C9167-3462-4DD3-84DA-34B65BBC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46A1"/>
    <w:rPr>
      <w:sz w:val="24"/>
    </w:rPr>
  </w:style>
  <w:style w:type="paragraph" w:styleId="a4">
    <w:name w:val="Salutation"/>
    <w:basedOn w:val="a"/>
    <w:next w:val="a"/>
    <w:rsid w:val="00AA46A1"/>
    <w:rPr>
      <w:sz w:val="24"/>
    </w:rPr>
  </w:style>
  <w:style w:type="paragraph" w:styleId="a5">
    <w:name w:val="Closing"/>
    <w:basedOn w:val="a"/>
    <w:next w:val="a"/>
    <w:rsid w:val="00AA46A1"/>
    <w:pPr>
      <w:jc w:val="right"/>
    </w:pPr>
    <w:rPr>
      <w:sz w:val="24"/>
    </w:rPr>
  </w:style>
  <w:style w:type="paragraph" w:styleId="a6">
    <w:name w:val="Body Text"/>
    <w:basedOn w:val="a"/>
    <w:rsid w:val="00AA46A1"/>
    <w:rPr>
      <w:sz w:val="24"/>
    </w:rPr>
  </w:style>
  <w:style w:type="paragraph" w:styleId="a7">
    <w:name w:val="Balloon Text"/>
    <w:basedOn w:val="a"/>
    <w:semiHidden/>
    <w:rsid w:val="00DA336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5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558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65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55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1092-C5AE-444A-B0CF-76E8D6A9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147</TotalTime>
  <Pages>1</Pages>
  <Words>426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東栄フェスティバル出展に関する留意事項</vt:lpstr>
      <vt:lpstr>東栄フェスティバル出展に関する留意事項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東栄フェスティバル出展に関する留意事項</dc:title>
  <dc:creator>NEC-PCuser</dc:creator>
  <cp:lastModifiedBy>東栄町役場</cp:lastModifiedBy>
  <cp:revision>18</cp:revision>
  <cp:lastPrinted>2024-09-02T09:47:00Z</cp:lastPrinted>
  <dcterms:created xsi:type="dcterms:W3CDTF">2022-09-06T08:47:00Z</dcterms:created>
  <dcterms:modified xsi:type="dcterms:W3CDTF">2025-06-17T02:48:00Z</dcterms:modified>
</cp:coreProperties>
</file>